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ППМИ в </w:t>
      </w:r>
      <w:r w:rsidR="004D7605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Калужской области</w:t>
      </w:r>
      <w:r w:rsidR="004D7605"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направлено</w:t>
      </w: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F85EB7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w:pict>
          <v:roundrect id="AutoShape 44" o:spid="_x0000_s1026" style="position:absolute;left:0;text-align:left;margin-left:-11.7pt;margin-top:6.4pt;width:546.6pt;height:169.6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</w:pic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составляет </w:t>
            </w:r>
            <w:r w:rsidR="00832DAA">
              <w:rPr>
                <w:b w:val="0"/>
                <w:sz w:val="16"/>
                <w:szCs w:val="16"/>
              </w:rPr>
              <w:t>не менее 5</w:t>
            </w:r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в протоколе собрания граждан. Сбор денежных сре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дств сл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  <w:bookmarkStart w:id="0" w:name="_GoBack"/>
      <w:bookmarkEnd w:id="0"/>
    </w:p>
    <w:sectPr w:rsidR="0086271E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compat/>
  <w:rsids>
    <w:rsidRoot w:val="00A23B76"/>
    <w:rsid w:val="0003208F"/>
    <w:rsid w:val="000947BE"/>
    <w:rsid w:val="000D7B23"/>
    <w:rsid w:val="000F12A4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D7605"/>
    <w:rsid w:val="004E6E46"/>
    <w:rsid w:val="004F140E"/>
    <w:rsid w:val="0054178E"/>
    <w:rsid w:val="00544564"/>
    <w:rsid w:val="00555347"/>
    <w:rsid w:val="006164A5"/>
    <w:rsid w:val="00660FA5"/>
    <w:rsid w:val="006C2E36"/>
    <w:rsid w:val="00712944"/>
    <w:rsid w:val="007172DB"/>
    <w:rsid w:val="0077414A"/>
    <w:rsid w:val="007F5A6B"/>
    <w:rsid w:val="00832DAA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85EB7"/>
    <w:rsid w:val="00FE1116"/>
    <w:rsid w:val="00FF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C074-637F-4B35-A0A2-775FCF6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2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OKC_EXP</cp:lastModifiedBy>
  <cp:revision>4</cp:revision>
  <cp:lastPrinted>2018-02-21T09:06:00Z</cp:lastPrinted>
  <dcterms:created xsi:type="dcterms:W3CDTF">2018-02-15T07:00:00Z</dcterms:created>
  <dcterms:modified xsi:type="dcterms:W3CDTF">2018-02-21T09:07:00Z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